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100"/>
          <w:sz w:val="44"/>
          <w:szCs w:val="44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100"/>
          <w:sz w:val="44"/>
          <w:szCs w:val="44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100"/>
          <w:sz w:val="44"/>
          <w:szCs w:val="44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100"/>
          <w:sz w:val="44"/>
          <w:szCs w:val="44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滑人社〔20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76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100"/>
          <w:sz w:val="44"/>
          <w:szCs w:val="44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100"/>
          <w:sz w:val="44"/>
          <w:szCs w:val="44"/>
          <w:lang w:val="en-US" w:eastAsia="zh-CN"/>
        </w:rPr>
        <w:t>滑县人力资源和社会保障局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100"/>
          <w:sz w:val="44"/>
          <w:szCs w:val="44"/>
        </w:rPr>
        <w:t>关于做好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100"/>
          <w:sz w:val="44"/>
          <w:szCs w:val="44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1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100"/>
          <w:sz w:val="44"/>
          <w:szCs w:val="44"/>
          <w:lang w:eastAsia="zh-CN"/>
        </w:rPr>
        <w:t>滑县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100"/>
          <w:sz w:val="44"/>
          <w:szCs w:val="44"/>
        </w:rPr>
        <w:t>大众创业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100"/>
          <w:sz w:val="44"/>
          <w:szCs w:val="44"/>
          <w:lang w:val="en-US" w:eastAsia="zh-CN"/>
        </w:rPr>
        <w:t>扶持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100"/>
          <w:sz w:val="44"/>
          <w:szCs w:val="44"/>
        </w:rPr>
        <w:t>项目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100"/>
          <w:sz w:val="44"/>
          <w:szCs w:val="44"/>
        </w:rPr>
        <w:t>申报工作的通知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44"/>
          <w:szCs w:val="44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乡镇（街道）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人民政府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办事处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5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为贯彻落实《河南省人民政府关于进一步做好稳就业工作的实施意见》（豫政〔2020〕14号）及有关文件精神，进一步推进大众创业，激发社会活力，根据《河南省财政厅 河南省人力资源社会保障厅关于印发&lt;河南省就业补助资金管理办法&gt;的通知》（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豫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财社〔2018〕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《河南省人力资源和社会保障厅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河南省财政厅关于印发〈河南省大众创业扶持项目管理办法（试行）〉的通知》（豫人社〔2017〕77号）要求，现就做好202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滑县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大众创业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优秀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项目申报工作有关事项通知如下：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600" w:lineRule="exact"/>
        <w:ind w:left="0" w:right="0" w:firstLine="640"/>
        <w:jc w:val="both"/>
        <w:textAlignment w:val="auto"/>
        <w:rPr>
          <w:rFonts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一、申报条件及材料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6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申报项目应符合的基本条件和应提供的申报材料，按照《滑县人力资源和社会保障局关于印发〈滑县大众创业扶持项目管理暂行办法〉的通知》（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滑人社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号）文件规定执行。其中，小微企业判定标准按照国家市场监管部门2018年发布的《小微企业判定标准》执行。拟申报企业应认真对照申报条件、申报材料，做好大众创业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优秀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项目申报工作，确保申报信息准确无误。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6" w:firstLineChars="200"/>
        <w:jc w:val="both"/>
        <w:textAlignment w:val="auto"/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二、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申报程序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及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时间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6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项目申报单位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将纸质材料一式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份，报送所属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乡镇人民政府、街道办事处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进行初步审核，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汇总后统一报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大众创业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扶持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评审委员会办公室（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就业办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截止时间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6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补助标准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及名额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6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《河南省财政厅 河南省人力资源社会保障厅印发&lt;河南省就业补助资金管理办法&gt;的通知》（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豫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财社〔2018〕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文件精神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，对评选为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级大众创业优秀项目的给予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扶持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所需资金从就业补助资金列支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级大众创业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评选设一类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扶持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5个，每个项目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补助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8万元；二类扶持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5个，每个项目补助5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元；三类优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扶持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10个，每个项目补助2万元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6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被评选为县级大众创业优秀项目的，作为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级大众创业优秀项目备选项目优先推荐。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6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四、工作要求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6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（一）提高认识，强化责任。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大众创业扶持项目是助力创业者解决资金难题的有效途径，是政府促创业稳就业的重要抓手。各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乡镇人民政府、街道办事处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要高度重视，把项目申报当作推动当地创业工作的重要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措施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6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（二）严格把关，确保质量。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乡镇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人民政府、街道办事处要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按照政策规定，严格把关，认真履行审核程序。对申报项目的规模、成立年限、人员资质等做到有效遴选，对项目的真实性进行审查，对申请材料的全面性进行审核，真正把市场前景好、有发展潜力、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带动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就业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又需要扶持的创业项目筛选出来。申报项目法人身份是否符合五类人员由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乡镇人民政府、街道办事处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负责核实；企业的其他相关信息由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县评审委员会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核实。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600" w:lineRule="exact"/>
        <w:ind w:left="0" w:right="0" w:firstLine="646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（三）加强宣传，强化绩效。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各乡镇（街道）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要加大宣传力度，鼓励符合条件的创业者积极申报。做好政策解释、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指导等相关工作，确保符合条件又有意愿的企业顺利申报。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600" w:lineRule="exact"/>
        <w:ind w:left="0" w:right="0" w:firstLine="646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600" w:lineRule="exact"/>
        <w:ind w:left="0" w:right="0" w:firstLine="646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常全真  魏泽鹏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600" w:lineRule="exact"/>
        <w:ind w:left="0" w:right="0" w:firstLine="646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联系电话：03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8118802  8118098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6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6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《滑县人力资源和社会保障局关于印发&lt;滑县大众创业扶持项目管理暂行办法&gt;的通知》(滑人社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号）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42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42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600" w:lineRule="exact"/>
        <w:ind w:left="0" w:right="0" w:firstLine="640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1361" w:right="1531" w:bottom="1134" w:left="1531" w:header="0" w:footer="1304" w:gutter="0"/>
      <w:pgNumType w:fmt="numberInDash"/>
      <w:cols w:space="0" w:num="1"/>
      <w:rtlGutter w:val="0"/>
      <w:docGrid w:type="linesAndChar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eastAsia="宋体" w:cs="Times New Roman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eastAsia="宋体" w:cs="Times New Roman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FF76D1"/>
    <w:multiLevelType w:val="singleLevel"/>
    <w:tmpl w:val="CFFF76D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kMzg2ZjUzNWVjOWY2ZDRmZTI5YzVhNmI4ZjZmMzgifQ=="/>
  </w:docVars>
  <w:rsids>
    <w:rsidRoot w:val="5C3A7B9F"/>
    <w:rsid w:val="01AC16A3"/>
    <w:rsid w:val="01B24E5F"/>
    <w:rsid w:val="01D66A59"/>
    <w:rsid w:val="045F4566"/>
    <w:rsid w:val="04947F38"/>
    <w:rsid w:val="05C35492"/>
    <w:rsid w:val="06850D5A"/>
    <w:rsid w:val="06A62667"/>
    <w:rsid w:val="07ED0A3C"/>
    <w:rsid w:val="083216E6"/>
    <w:rsid w:val="0D222DF7"/>
    <w:rsid w:val="109413C1"/>
    <w:rsid w:val="10BF7223"/>
    <w:rsid w:val="11C91031"/>
    <w:rsid w:val="12EC58E5"/>
    <w:rsid w:val="1373157F"/>
    <w:rsid w:val="13C00C5F"/>
    <w:rsid w:val="167D22D1"/>
    <w:rsid w:val="172B0F5A"/>
    <w:rsid w:val="179C728B"/>
    <w:rsid w:val="1B243E68"/>
    <w:rsid w:val="1BEA1E7F"/>
    <w:rsid w:val="1BFB0597"/>
    <w:rsid w:val="1C0A5B16"/>
    <w:rsid w:val="1D15327A"/>
    <w:rsid w:val="1D1D3146"/>
    <w:rsid w:val="1D3368CF"/>
    <w:rsid w:val="1DAD0FE3"/>
    <w:rsid w:val="1DCA6457"/>
    <w:rsid w:val="1E403606"/>
    <w:rsid w:val="1F750F80"/>
    <w:rsid w:val="1F9156B4"/>
    <w:rsid w:val="202A7F0C"/>
    <w:rsid w:val="20EE3532"/>
    <w:rsid w:val="20F64EE9"/>
    <w:rsid w:val="20FD553F"/>
    <w:rsid w:val="22F822DA"/>
    <w:rsid w:val="23C64B98"/>
    <w:rsid w:val="250F1A33"/>
    <w:rsid w:val="25C90362"/>
    <w:rsid w:val="2621144B"/>
    <w:rsid w:val="263C5315"/>
    <w:rsid w:val="276D2834"/>
    <w:rsid w:val="28FF7706"/>
    <w:rsid w:val="290B05D7"/>
    <w:rsid w:val="295C1A36"/>
    <w:rsid w:val="2ACB3B8E"/>
    <w:rsid w:val="2C101529"/>
    <w:rsid w:val="2DA635D4"/>
    <w:rsid w:val="2EA068EB"/>
    <w:rsid w:val="2F8F6F4D"/>
    <w:rsid w:val="2FE37577"/>
    <w:rsid w:val="3420572B"/>
    <w:rsid w:val="35923E28"/>
    <w:rsid w:val="35B877CC"/>
    <w:rsid w:val="365E61BC"/>
    <w:rsid w:val="36EB64D5"/>
    <w:rsid w:val="37314964"/>
    <w:rsid w:val="379A29EC"/>
    <w:rsid w:val="3AD563E3"/>
    <w:rsid w:val="3BBF1B69"/>
    <w:rsid w:val="3C4F27D4"/>
    <w:rsid w:val="3DCE0A51"/>
    <w:rsid w:val="3E497972"/>
    <w:rsid w:val="3F994859"/>
    <w:rsid w:val="3FC83A58"/>
    <w:rsid w:val="418C6819"/>
    <w:rsid w:val="41D849CE"/>
    <w:rsid w:val="458E642F"/>
    <w:rsid w:val="460678F0"/>
    <w:rsid w:val="469A1585"/>
    <w:rsid w:val="497B677E"/>
    <w:rsid w:val="4E5461F5"/>
    <w:rsid w:val="4EAB42CD"/>
    <w:rsid w:val="4EC03C5E"/>
    <w:rsid w:val="4ED0532A"/>
    <w:rsid w:val="50181E6D"/>
    <w:rsid w:val="51A37AB4"/>
    <w:rsid w:val="52034C65"/>
    <w:rsid w:val="52CC656B"/>
    <w:rsid w:val="53992ADB"/>
    <w:rsid w:val="53A129AE"/>
    <w:rsid w:val="54C66423"/>
    <w:rsid w:val="556F096D"/>
    <w:rsid w:val="56B95AFB"/>
    <w:rsid w:val="57E3497F"/>
    <w:rsid w:val="58B601EC"/>
    <w:rsid w:val="5B07410C"/>
    <w:rsid w:val="5C3A7B9F"/>
    <w:rsid w:val="5D263FB3"/>
    <w:rsid w:val="5DA5560C"/>
    <w:rsid w:val="60595614"/>
    <w:rsid w:val="621571B2"/>
    <w:rsid w:val="624C662E"/>
    <w:rsid w:val="62A2545D"/>
    <w:rsid w:val="636731E1"/>
    <w:rsid w:val="637B5297"/>
    <w:rsid w:val="64AA4AAE"/>
    <w:rsid w:val="671F6D8A"/>
    <w:rsid w:val="676E3CB0"/>
    <w:rsid w:val="6832135A"/>
    <w:rsid w:val="68AF6FB7"/>
    <w:rsid w:val="68F32BC0"/>
    <w:rsid w:val="6A1D6B69"/>
    <w:rsid w:val="6B4B39C1"/>
    <w:rsid w:val="6BAC42FE"/>
    <w:rsid w:val="6C8E0129"/>
    <w:rsid w:val="6D535020"/>
    <w:rsid w:val="6E8978E1"/>
    <w:rsid w:val="6F3B05F2"/>
    <w:rsid w:val="700F3B27"/>
    <w:rsid w:val="701F1683"/>
    <w:rsid w:val="71E96C2A"/>
    <w:rsid w:val="72D32F0A"/>
    <w:rsid w:val="72ED1B67"/>
    <w:rsid w:val="740845DA"/>
    <w:rsid w:val="746830D2"/>
    <w:rsid w:val="772942A9"/>
    <w:rsid w:val="7796648D"/>
    <w:rsid w:val="78425064"/>
    <w:rsid w:val="79995597"/>
    <w:rsid w:val="7B971AC3"/>
    <w:rsid w:val="7BBF3A95"/>
    <w:rsid w:val="7C8F70C1"/>
    <w:rsid w:val="7E1E6C3D"/>
    <w:rsid w:val="7F2A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Body Text Indent 2"/>
    <w:basedOn w:val="1"/>
    <w:qFormat/>
    <w:uiPriority w:val="0"/>
    <w:pPr>
      <w:tabs>
        <w:tab w:val="left" w:pos="3360"/>
      </w:tabs>
      <w:ind w:firstLine="600"/>
    </w:pPr>
    <w:rPr>
      <w:sz w:val="30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20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12">
    <w:name w:val="列出段落21"/>
    <w:basedOn w:val="1"/>
    <w:qFormat/>
    <w:uiPriority w:val="99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</w:rPr>
  </w:style>
  <w:style w:type="paragraph" w:customStyle="1" w:styleId="13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</Pages>
  <Words>1310</Words>
  <Characters>1369</Characters>
  <Lines>0</Lines>
  <Paragraphs>0</Paragraphs>
  <TotalTime>25</TotalTime>
  <ScaleCrop>false</ScaleCrop>
  <LinksUpToDate>false</LinksUpToDate>
  <CharactersWithSpaces>1413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2018-06-05T10:04:00Z</dcterms:created>
  <dc:creator>Administrator</dc:creator>
  <cp:lastModifiedBy>Administrator</cp:lastModifiedBy>
  <cp:lastPrinted>2023-11-03T07:26:05Z</cp:lastPrinted>
  <dcterms:modified xsi:type="dcterms:W3CDTF">2023-11-03T07:29:36Z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DD8FDE60212D49089C7D8268D6E98FEA_13</vt:lpwstr>
  </property>
</Properties>
</file>