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86" w:lineRule="atLeast"/>
        <w:jc w:val="left"/>
        <w:rPr>
          <w:rFonts w:ascii="仿宋" w:hAnsi="仿宋" w:eastAsia="仿宋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 w:val="0"/>
          <w:color w:val="000000"/>
          <w:kern w:val="0"/>
          <w:sz w:val="32"/>
          <w:szCs w:val="32"/>
        </w:rPr>
        <w:t>：</w:t>
      </w:r>
    </w:p>
    <w:p>
      <w:pPr>
        <w:spacing w:afterLines="50" w:line="386" w:lineRule="atLeast"/>
        <w:jc w:val="center"/>
        <w:rPr>
          <w:rFonts w:ascii="黑体" w:eastAsia="黑体"/>
          <w:bCs/>
          <w:color w:val="000000"/>
          <w:kern w:val="0"/>
          <w:sz w:val="36"/>
          <w:szCs w:val="32"/>
        </w:rPr>
      </w:pPr>
      <w:r>
        <w:rPr>
          <w:rFonts w:hint="eastAsia" w:ascii="黑体" w:eastAsia="黑体"/>
          <w:bCs/>
          <w:color w:val="000000"/>
          <w:kern w:val="0"/>
          <w:sz w:val="36"/>
          <w:szCs w:val="32"/>
        </w:rPr>
        <w:t>滑县202</w:t>
      </w:r>
      <w:r>
        <w:rPr>
          <w:rFonts w:hint="eastAsia" w:ascii="黑体" w:eastAsia="黑体"/>
          <w:bCs/>
          <w:color w:val="000000"/>
          <w:kern w:val="0"/>
          <w:sz w:val="36"/>
          <w:szCs w:val="32"/>
          <w:lang w:val="en-US" w:eastAsia="zh-CN"/>
        </w:rPr>
        <w:t>2</w:t>
      </w:r>
      <w:bookmarkStart w:id="83" w:name="_GoBack"/>
      <w:bookmarkEnd w:id="83"/>
      <w:r>
        <w:rPr>
          <w:rFonts w:hint="eastAsia" w:ascii="黑体" w:eastAsia="黑体"/>
          <w:bCs/>
          <w:color w:val="000000"/>
          <w:kern w:val="0"/>
          <w:sz w:val="36"/>
          <w:szCs w:val="32"/>
        </w:rPr>
        <w:t>年大众创业优秀项目申报表</w:t>
      </w:r>
    </w:p>
    <w:p>
      <w:pPr>
        <w:spacing w:afterLines="50" w:line="386" w:lineRule="atLeast"/>
        <w:jc w:val="left"/>
        <w:rPr>
          <w:rFonts w:ascii="宋体" w:hAnsi="宋体" w:eastAsia="宋体"/>
          <w:bCs/>
          <w:color w:val="000000"/>
          <w:kern w:val="0"/>
          <w:sz w:val="24"/>
        </w:rPr>
      </w:pPr>
      <w:r>
        <w:rPr>
          <w:rFonts w:hint="eastAsia" w:ascii="黑体" w:hAnsi="宋体" w:eastAsia="黑体"/>
          <w:bCs/>
          <w:color w:val="000000"/>
          <w:kern w:val="0"/>
          <w:sz w:val="24"/>
        </w:rPr>
        <w:t>所在</w:t>
      </w:r>
      <w:r>
        <w:rPr>
          <w:rFonts w:hint="eastAsia" w:ascii="黑体" w:hAnsi="宋体" w:eastAsia="黑体"/>
          <w:bCs/>
          <w:color w:val="000000"/>
          <w:kern w:val="0"/>
          <w:sz w:val="24"/>
          <w:lang w:eastAsia="zh-CN"/>
        </w:rPr>
        <w:t>乡镇</w:t>
      </w:r>
      <w:r>
        <w:rPr>
          <w:rFonts w:hint="eastAsia" w:ascii="黑体" w:hAnsi="宋体" w:eastAsia="黑体"/>
          <w:bCs/>
          <w:color w:val="000000"/>
          <w:kern w:val="0"/>
          <w:sz w:val="24"/>
        </w:rPr>
        <w:t>（</w:t>
      </w:r>
      <w:r>
        <w:rPr>
          <w:rFonts w:hint="eastAsia" w:ascii="黑体" w:hAnsi="宋体" w:eastAsia="黑体"/>
          <w:bCs/>
          <w:color w:val="000000"/>
          <w:kern w:val="0"/>
          <w:sz w:val="24"/>
          <w:lang w:eastAsia="zh-CN"/>
        </w:rPr>
        <w:t>街道</w:t>
      </w:r>
      <w:r>
        <w:rPr>
          <w:rFonts w:hint="eastAsia" w:ascii="黑体" w:hAnsi="宋体" w:eastAsia="黑体"/>
          <w:bCs/>
          <w:color w:val="000000"/>
          <w:kern w:val="0"/>
          <w:sz w:val="24"/>
        </w:rPr>
        <w:t>）</w:t>
      </w:r>
      <w:r>
        <w:rPr>
          <w:rFonts w:hint="eastAsia" w:ascii="宋体" w:hAnsi="宋体" w:eastAsia="宋体"/>
          <w:bCs/>
          <w:color w:val="000000"/>
          <w:kern w:val="0"/>
          <w:sz w:val="24"/>
        </w:rPr>
        <w:t>：                                     单位：万元</w:t>
      </w:r>
    </w:p>
    <w:tbl>
      <w:tblPr>
        <w:tblStyle w:val="9"/>
        <w:tblW w:w="91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172"/>
        <w:gridCol w:w="10"/>
        <w:gridCol w:w="805"/>
        <w:gridCol w:w="1096"/>
        <w:gridCol w:w="851"/>
        <w:gridCol w:w="855"/>
        <w:gridCol w:w="1286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创业实体名称</w:t>
            </w:r>
          </w:p>
        </w:tc>
        <w:tc>
          <w:tcPr>
            <w:tcW w:w="74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创业实体类型</w:t>
            </w:r>
          </w:p>
        </w:tc>
        <w:tc>
          <w:tcPr>
            <w:tcW w:w="74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注册成立时间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营业执照注册号</w:t>
            </w:r>
          </w:p>
        </w:tc>
        <w:tc>
          <w:tcPr>
            <w:tcW w:w="17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所属行业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企业员工人数</w:t>
            </w:r>
          </w:p>
        </w:tc>
        <w:tc>
          <w:tcPr>
            <w:tcW w:w="1182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其中大学生人数</w:t>
            </w:r>
          </w:p>
        </w:tc>
        <w:tc>
          <w:tcPr>
            <w:tcW w:w="1706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专利数量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经营场所地址</w:t>
            </w:r>
          </w:p>
        </w:tc>
        <w:tc>
          <w:tcPr>
            <w:tcW w:w="4789" w:type="dxa"/>
            <w:gridSpan w:val="6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申请金额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  <w:jc w:val="center"/>
        </w:trPr>
        <w:tc>
          <w:tcPr>
            <w:tcW w:w="170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创业实体总资产</w:t>
            </w:r>
          </w:p>
        </w:tc>
        <w:tc>
          <w:tcPr>
            <w:tcW w:w="1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企业估值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年利润</w:t>
            </w:r>
          </w:p>
        </w:tc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年销售收入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0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法定代表人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性别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学历</w:t>
            </w:r>
          </w:p>
        </w:tc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毕业年份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身份证号码</w:t>
            </w:r>
          </w:p>
        </w:tc>
        <w:tc>
          <w:tcPr>
            <w:tcW w:w="1987" w:type="dxa"/>
            <w:gridSpan w:val="3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手机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人员类别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  <w:jc w:val="center"/>
        </w:trPr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项目简介</w:t>
            </w:r>
          </w:p>
        </w:tc>
        <w:tc>
          <w:tcPr>
            <w:tcW w:w="74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</w:rPr>
            </w:pPr>
            <w:bookmarkStart w:id="0" w:name="DB0022A"/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</w:t>
            </w:r>
            <w:bookmarkEnd w:id="0"/>
          </w:p>
          <w:p>
            <w:pPr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700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所在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乡镇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街道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）人社部门意见</w:t>
            </w:r>
          </w:p>
        </w:tc>
        <w:tc>
          <w:tcPr>
            <w:tcW w:w="7492" w:type="dxa"/>
            <w:gridSpan w:val="8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120" w:firstLineChars="5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（单位盖章）</w:t>
            </w:r>
          </w:p>
          <w:p>
            <w:pPr>
              <w:spacing w:line="240" w:lineRule="atLeast"/>
              <w:ind w:firstLine="600" w:firstLineChars="25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年  月  日</w:t>
            </w:r>
          </w:p>
        </w:tc>
      </w:tr>
    </w:tbl>
    <w:p>
      <w:pPr>
        <w:pStyle w:val="4"/>
        <w:tabs>
          <w:tab w:val="clear" w:pos="3360"/>
        </w:tabs>
        <w:spacing w:line="360" w:lineRule="auto"/>
        <w:ind w:firstLine="0"/>
        <w:jc w:val="center"/>
        <w:rPr>
          <w:rFonts w:ascii="黑体" w:eastAsia="黑体"/>
          <w:bCs/>
          <w:color w:val="000000"/>
          <w:kern w:val="0"/>
          <w:sz w:val="32"/>
          <w:szCs w:val="32"/>
        </w:rPr>
      </w:pPr>
    </w:p>
    <w:p>
      <w:pPr>
        <w:pStyle w:val="4"/>
        <w:tabs>
          <w:tab w:val="clear" w:pos="3360"/>
        </w:tabs>
        <w:spacing w:line="360" w:lineRule="auto"/>
        <w:ind w:firstLine="0"/>
        <w:jc w:val="center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</w:rPr>
        <w:t>创业团队和股东信息</w:t>
      </w:r>
    </w:p>
    <w:tbl>
      <w:tblPr>
        <w:tblStyle w:val="9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03"/>
        <w:gridCol w:w="1303"/>
        <w:gridCol w:w="1303"/>
        <w:gridCol w:w="1303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成员姓名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企业职位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" w:name="DB0061Aac04"/>
            <w:bookmarkEnd w:id="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" w:name="DB0062Aac04"/>
            <w:bookmarkEnd w:id="2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" w:name="DB0063Aac04"/>
            <w:bookmarkEnd w:id="3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" w:name="DB0064Aac04"/>
            <w:bookmarkEnd w:id="4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" w:name="DB0065Aac04"/>
            <w:bookmarkEnd w:id="5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" w:name="DB0066Aac04"/>
            <w:bookmarkEnd w:id="6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" w:name="DB0067Aac04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8" w:name="DB0061Aac05"/>
            <w:bookmarkEnd w:id="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9" w:name="DB0062Aac05"/>
            <w:bookmarkEnd w:id="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0" w:name="DB0063Aac05"/>
            <w:bookmarkEnd w:id="1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1" w:name="DB0064Aac05"/>
            <w:bookmarkEnd w:id="1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2" w:name="DB0065Aac05"/>
            <w:bookmarkEnd w:id="12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3" w:name="DB0066Aac05"/>
            <w:bookmarkEnd w:id="13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4" w:name="DB0067Aac05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5" w:name="DB0061Aac06"/>
            <w:bookmarkEnd w:id="15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6" w:name="DB0062Aac06"/>
            <w:bookmarkEnd w:id="16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7" w:name="DB0063Aac06"/>
            <w:bookmarkEnd w:id="1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8" w:name="DB0064Aac06"/>
            <w:bookmarkEnd w:id="1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19" w:name="DB0065Aac06"/>
            <w:bookmarkEnd w:id="19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0" w:name="DB0066Aac06"/>
            <w:bookmarkEnd w:id="20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1" w:name="DB0067Aac06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2" w:name="DB0061Aac07"/>
            <w:bookmarkEnd w:id="22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3" w:name="DB0062Aac07"/>
            <w:bookmarkEnd w:id="23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4" w:name="DB0063Aac07"/>
            <w:bookmarkEnd w:id="24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5" w:name="DB0064Aac07"/>
            <w:bookmarkEnd w:id="25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6" w:name="DB0065Aac07"/>
            <w:bookmarkEnd w:id="26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7" w:name="DB0066Aac07"/>
            <w:bookmarkEnd w:id="27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8" w:name="DB0067Aac07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29" w:name="DB0061Aac08"/>
            <w:bookmarkEnd w:id="2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0" w:name="DB0062Aac08"/>
            <w:bookmarkEnd w:id="3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1" w:name="DB0063Aac08"/>
            <w:bookmarkEnd w:id="3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2" w:name="DB0064Aac08"/>
            <w:bookmarkEnd w:id="32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3" w:name="DB0065Aac08"/>
            <w:bookmarkEnd w:id="33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4" w:name="DB0066Aac08"/>
            <w:bookmarkEnd w:id="34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5" w:name="DB0067Aac08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6" w:name="DB0068Aac09"/>
            <w:bookmarkEnd w:id="36"/>
            <w:bookmarkStart w:id="37" w:name="DB0061Aac09"/>
            <w:bookmarkEnd w:id="3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8" w:name="DB0062Aac09"/>
            <w:bookmarkEnd w:id="3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39" w:name="DB0063Aac09"/>
            <w:bookmarkEnd w:id="3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0" w:name="DB0064Aac09"/>
            <w:bookmarkEnd w:id="4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1" w:name="DB0065Aac09"/>
            <w:bookmarkEnd w:id="41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2" w:name="DB0066Aac09"/>
            <w:bookmarkEnd w:id="42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3" w:name="DB0067Aac09"/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股东姓名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企业职位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4" w:name="DB0061AOwner02"/>
            <w:bookmarkEnd w:id="44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5" w:name="DB0062AOwner02"/>
            <w:bookmarkEnd w:id="45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6" w:name="DB0063AOwner02"/>
            <w:bookmarkEnd w:id="46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7" w:name="DB0064AOwner02"/>
            <w:bookmarkEnd w:id="4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8" w:name="DB0065AOwner02"/>
            <w:bookmarkEnd w:id="48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49" w:name="DB0066AOwner02"/>
            <w:bookmarkEnd w:id="49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0" w:name="DB0068AOwner02"/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1" w:name="DB0061AOwner03"/>
            <w:bookmarkEnd w:id="5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2" w:name="DB0062AOwner03"/>
            <w:bookmarkEnd w:id="52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3" w:name="DB0063AOwner03"/>
            <w:bookmarkEnd w:id="53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4" w:name="DB0064AOwner03"/>
            <w:bookmarkEnd w:id="54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5" w:name="DB0065AOwner03"/>
            <w:bookmarkEnd w:id="55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6" w:name="DB0066AOwner03"/>
            <w:bookmarkEnd w:id="56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7" w:name="DB0068AOwner03"/>
            <w:bookmarkEnd w:id="57"/>
            <w:bookmarkStart w:id="58" w:name="DB0067AOwner03"/>
            <w:bookmarkEnd w:id="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59" w:name="DB0061AOwner06"/>
            <w:bookmarkEnd w:id="5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0" w:name="DB0062AOwner06"/>
            <w:bookmarkEnd w:id="6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1" w:name="DB0063AOwner06"/>
            <w:bookmarkEnd w:id="6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2" w:name="DB0064AOwner06"/>
            <w:bookmarkEnd w:id="62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3" w:name="DB0065AOwner06"/>
            <w:bookmarkEnd w:id="63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4" w:name="DB0066AOwner06"/>
            <w:bookmarkEnd w:id="64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5" w:name="DB0067AOwner06"/>
            <w:bookmarkEnd w:id="65"/>
            <w:bookmarkStart w:id="66" w:name="DB0068AOwner06"/>
            <w:bookmarkEnd w:id="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7" w:name="DB0061AOwner07"/>
            <w:bookmarkEnd w:id="6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8" w:name="DB0062AOwner07"/>
            <w:bookmarkEnd w:id="6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69" w:name="DB0063AOwner07"/>
            <w:bookmarkEnd w:id="69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0" w:name="DB0064AOwner07"/>
            <w:bookmarkEnd w:id="7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1" w:name="DB0065AOwner07"/>
            <w:bookmarkEnd w:id="71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2" w:name="DB0066AOwner07"/>
            <w:bookmarkEnd w:id="72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3" w:name="DB0068AOwner07"/>
            <w:bookmarkEnd w:id="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户名</w:t>
            </w:r>
          </w:p>
        </w:tc>
        <w:tc>
          <w:tcPr>
            <w:tcW w:w="7820" w:type="dxa"/>
            <w:gridSpan w:val="6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3911" w:type="dxa"/>
            <w:gridSpan w:val="3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3" w:type="dxa"/>
            <w:gridSpan w:val="7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其他创业扶持政策落实情况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政策名称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享受时间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91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pacing w:line="240" w:lineRule="atLeast"/>
              <w:ind w:firstLine="480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本项目申报材料均真实可靠，如有不实责任自负。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4" w:name="DB0071APolicy01"/>
            <w:bookmarkEnd w:id="74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5" w:name="DB0072APolicy01"/>
            <w:bookmarkEnd w:id="75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6" w:name="DB0073APolicy01"/>
            <w:bookmarkEnd w:id="76"/>
          </w:p>
        </w:tc>
        <w:tc>
          <w:tcPr>
            <w:tcW w:w="3911" w:type="dxa"/>
            <w:gridSpan w:val="3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7" w:name="DB0071APolicy02"/>
            <w:bookmarkEnd w:id="77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8" w:name="DB0072APolicy02"/>
            <w:bookmarkEnd w:id="78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79" w:name="DB0073APolicy02"/>
            <w:bookmarkEnd w:id="79"/>
          </w:p>
        </w:tc>
        <w:tc>
          <w:tcPr>
            <w:tcW w:w="391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法人代表签名：     （企业盖章）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80" w:name="DB0071APolicy03"/>
            <w:bookmarkEnd w:id="80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81" w:name="DB0072APolicy03"/>
            <w:bookmarkEnd w:id="81"/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宋体" w:hAnsi="宋体" w:eastAsia="宋体"/>
                <w:bCs/>
                <w:color w:val="000000"/>
                <w:kern w:val="0"/>
                <w:sz w:val="21"/>
                <w:szCs w:val="21"/>
              </w:rPr>
            </w:pPr>
            <w:bookmarkStart w:id="82" w:name="DB0073APolicy03"/>
            <w:bookmarkEnd w:id="82"/>
          </w:p>
        </w:tc>
        <w:tc>
          <w:tcPr>
            <w:tcW w:w="3911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4"/>
              <w:tabs>
                <w:tab w:val="clear" w:pos="3360"/>
              </w:tabs>
              <w:spacing w:line="360" w:lineRule="auto"/>
              <w:ind w:firstLine="0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tabs>
          <w:tab w:val="clear" w:pos="3360"/>
        </w:tabs>
        <w:spacing w:line="360" w:lineRule="auto"/>
        <w:ind w:firstLine="0"/>
        <w:jc w:val="left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</w:rPr>
        <w:t>填报人姓名：                      联系电话：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418" w:gutter="0"/>
      <w:pgNumType w:fmt="numberInDash"/>
      <w:cols w:space="425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- 2 -</w:t>
    </w:r>
    <w:r>
      <w:rPr>
        <w:rStyle w:val="12"/>
      </w:rPr>
      <w:fldChar w:fldCharType="end"/>
    </w:r>
  </w:p>
  <w:p>
    <w:pPr>
      <w:pStyle w:val="6"/>
      <w:framePr w:wrap="around" w:vAnchor="text" w:hAnchor="margin" w:xAlign="outside" w:y="1"/>
      <w:rPr>
        <w:rStyle w:val="12"/>
        <w:sz w:val="28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7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yZDA5NDM4OTQ1NTgyOGM1YTY0ZDgyNjkyMGQ0YzEifQ=="/>
  </w:docVars>
  <w:rsids>
    <w:rsidRoot w:val="3A372E84"/>
    <w:rsid w:val="000137E7"/>
    <w:rsid w:val="00013BD4"/>
    <w:rsid w:val="0002387A"/>
    <w:rsid w:val="00025254"/>
    <w:rsid w:val="000579CF"/>
    <w:rsid w:val="000831D0"/>
    <w:rsid w:val="00083D63"/>
    <w:rsid w:val="00091DA4"/>
    <w:rsid w:val="000A02A6"/>
    <w:rsid w:val="000A555E"/>
    <w:rsid w:val="000A7932"/>
    <w:rsid w:val="000B3936"/>
    <w:rsid w:val="000C615C"/>
    <w:rsid w:val="000C715F"/>
    <w:rsid w:val="000D2D03"/>
    <w:rsid w:val="000D53BD"/>
    <w:rsid w:val="000D7E6D"/>
    <w:rsid w:val="000F09E9"/>
    <w:rsid w:val="000F255A"/>
    <w:rsid w:val="00103941"/>
    <w:rsid w:val="00113099"/>
    <w:rsid w:val="001161FC"/>
    <w:rsid w:val="00161ECB"/>
    <w:rsid w:val="001805DE"/>
    <w:rsid w:val="001A0F12"/>
    <w:rsid w:val="001A2FEF"/>
    <w:rsid w:val="001B1552"/>
    <w:rsid w:val="001B55B7"/>
    <w:rsid w:val="001B6BC9"/>
    <w:rsid w:val="001C30B1"/>
    <w:rsid w:val="001C7475"/>
    <w:rsid w:val="001D4938"/>
    <w:rsid w:val="001D6D21"/>
    <w:rsid w:val="001E0EAE"/>
    <w:rsid w:val="001E1A14"/>
    <w:rsid w:val="001E3816"/>
    <w:rsid w:val="001E4723"/>
    <w:rsid w:val="001F26AB"/>
    <w:rsid w:val="00203587"/>
    <w:rsid w:val="00224CA6"/>
    <w:rsid w:val="00251760"/>
    <w:rsid w:val="002649E1"/>
    <w:rsid w:val="00266DD4"/>
    <w:rsid w:val="00271658"/>
    <w:rsid w:val="00282177"/>
    <w:rsid w:val="002903A6"/>
    <w:rsid w:val="00297CAE"/>
    <w:rsid w:val="002B10E6"/>
    <w:rsid w:val="002C664C"/>
    <w:rsid w:val="002D1CE2"/>
    <w:rsid w:val="002E2A1A"/>
    <w:rsid w:val="002E36E6"/>
    <w:rsid w:val="002F0105"/>
    <w:rsid w:val="002F3FE4"/>
    <w:rsid w:val="002F5EB8"/>
    <w:rsid w:val="002F794E"/>
    <w:rsid w:val="003153D7"/>
    <w:rsid w:val="00332FA7"/>
    <w:rsid w:val="00333DEE"/>
    <w:rsid w:val="0033508D"/>
    <w:rsid w:val="0035202E"/>
    <w:rsid w:val="0035762C"/>
    <w:rsid w:val="0036331A"/>
    <w:rsid w:val="003828CA"/>
    <w:rsid w:val="00384D31"/>
    <w:rsid w:val="00385DEC"/>
    <w:rsid w:val="003A2B83"/>
    <w:rsid w:val="003A4199"/>
    <w:rsid w:val="003B4F09"/>
    <w:rsid w:val="003C162C"/>
    <w:rsid w:val="003C69D0"/>
    <w:rsid w:val="003C77AC"/>
    <w:rsid w:val="003C7CF1"/>
    <w:rsid w:val="003D534A"/>
    <w:rsid w:val="003D6AEB"/>
    <w:rsid w:val="003E41E3"/>
    <w:rsid w:val="003E5090"/>
    <w:rsid w:val="003E5EF2"/>
    <w:rsid w:val="003E611E"/>
    <w:rsid w:val="003F4B5B"/>
    <w:rsid w:val="003F52F4"/>
    <w:rsid w:val="00430692"/>
    <w:rsid w:val="004316A3"/>
    <w:rsid w:val="0043795E"/>
    <w:rsid w:val="00444A5E"/>
    <w:rsid w:val="004466C8"/>
    <w:rsid w:val="00454030"/>
    <w:rsid w:val="00464AC4"/>
    <w:rsid w:val="00477E47"/>
    <w:rsid w:val="004941FD"/>
    <w:rsid w:val="004A1331"/>
    <w:rsid w:val="004A3319"/>
    <w:rsid w:val="004B2C06"/>
    <w:rsid w:val="004B57F7"/>
    <w:rsid w:val="004D1375"/>
    <w:rsid w:val="004D1381"/>
    <w:rsid w:val="004D20F6"/>
    <w:rsid w:val="004E108A"/>
    <w:rsid w:val="004E10B0"/>
    <w:rsid w:val="004F0D98"/>
    <w:rsid w:val="004F5BDA"/>
    <w:rsid w:val="005000BF"/>
    <w:rsid w:val="0052709E"/>
    <w:rsid w:val="005307D3"/>
    <w:rsid w:val="005312E6"/>
    <w:rsid w:val="00533C97"/>
    <w:rsid w:val="00537B4E"/>
    <w:rsid w:val="00543B11"/>
    <w:rsid w:val="00550535"/>
    <w:rsid w:val="00566470"/>
    <w:rsid w:val="00573FA0"/>
    <w:rsid w:val="00582546"/>
    <w:rsid w:val="00582BD0"/>
    <w:rsid w:val="00597CFE"/>
    <w:rsid w:val="005B1627"/>
    <w:rsid w:val="005C1B20"/>
    <w:rsid w:val="005C799E"/>
    <w:rsid w:val="005E1BD3"/>
    <w:rsid w:val="005F44B6"/>
    <w:rsid w:val="005F4F82"/>
    <w:rsid w:val="006005C8"/>
    <w:rsid w:val="00604A66"/>
    <w:rsid w:val="00607D2D"/>
    <w:rsid w:val="0061419D"/>
    <w:rsid w:val="00643B12"/>
    <w:rsid w:val="00655125"/>
    <w:rsid w:val="00660497"/>
    <w:rsid w:val="00670232"/>
    <w:rsid w:val="006728CE"/>
    <w:rsid w:val="00673433"/>
    <w:rsid w:val="0067380E"/>
    <w:rsid w:val="0068117A"/>
    <w:rsid w:val="006B6BB3"/>
    <w:rsid w:val="006E2DF6"/>
    <w:rsid w:val="006E5428"/>
    <w:rsid w:val="006E7011"/>
    <w:rsid w:val="00704EA8"/>
    <w:rsid w:val="00705DFF"/>
    <w:rsid w:val="00733B5B"/>
    <w:rsid w:val="00737190"/>
    <w:rsid w:val="00740F98"/>
    <w:rsid w:val="007479B0"/>
    <w:rsid w:val="00754A0C"/>
    <w:rsid w:val="00770DDA"/>
    <w:rsid w:val="007733A8"/>
    <w:rsid w:val="00776A6C"/>
    <w:rsid w:val="00787429"/>
    <w:rsid w:val="00796FC1"/>
    <w:rsid w:val="007A0CFC"/>
    <w:rsid w:val="007A36C0"/>
    <w:rsid w:val="007A63A3"/>
    <w:rsid w:val="007B0C40"/>
    <w:rsid w:val="007B2918"/>
    <w:rsid w:val="007B40AA"/>
    <w:rsid w:val="007B5323"/>
    <w:rsid w:val="007C047F"/>
    <w:rsid w:val="007C7379"/>
    <w:rsid w:val="007C79EE"/>
    <w:rsid w:val="007D58BD"/>
    <w:rsid w:val="008162B1"/>
    <w:rsid w:val="00823A2B"/>
    <w:rsid w:val="0084014C"/>
    <w:rsid w:val="00844927"/>
    <w:rsid w:val="0084517D"/>
    <w:rsid w:val="00860537"/>
    <w:rsid w:val="0086100C"/>
    <w:rsid w:val="00861E18"/>
    <w:rsid w:val="00862F9F"/>
    <w:rsid w:val="00877481"/>
    <w:rsid w:val="008902B1"/>
    <w:rsid w:val="008922A7"/>
    <w:rsid w:val="008949A7"/>
    <w:rsid w:val="008B0891"/>
    <w:rsid w:val="008C26EF"/>
    <w:rsid w:val="008E0209"/>
    <w:rsid w:val="008E0646"/>
    <w:rsid w:val="008E1A2E"/>
    <w:rsid w:val="008F0C56"/>
    <w:rsid w:val="008F2A96"/>
    <w:rsid w:val="008F705B"/>
    <w:rsid w:val="009112FF"/>
    <w:rsid w:val="00920301"/>
    <w:rsid w:val="00923E9C"/>
    <w:rsid w:val="00926E7D"/>
    <w:rsid w:val="00944534"/>
    <w:rsid w:val="00947448"/>
    <w:rsid w:val="00957C65"/>
    <w:rsid w:val="009607A8"/>
    <w:rsid w:val="00964A12"/>
    <w:rsid w:val="00970E7E"/>
    <w:rsid w:val="0099152E"/>
    <w:rsid w:val="00991DA5"/>
    <w:rsid w:val="009A048E"/>
    <w:rsid w:val="009A0F89"/>
    <w:rsid w:val="009B424F"/>
    <w:rsid w:val="009D47B8"/>
    <w:rsid w:val="009E33C5"/>
    <w:rsid w:val="009E39F8"/>
    <w:rsid w:val="009F3F75"/>
    <w:rsid w:val="009F5D73"/>
    <w:rsid w:val="00A03831"/>
    <w:rsid w:val="00A06975"/>
    <w:rsid w:val="00A12A53"/>
    <w:rsid w:val="00A23E06"/>
    <w:rsid w:val="00A3011F"/>
    <w:rsid w:val="00A34C7A"/>
    <w:rsid w:val="00A36A7C"/>
    <w:rsid w:val="00A443BF"/>
    <w:rsid w:val="00A452EB"/>
    <w:rsid w:val="00A561C8"/>
    <w:rsid w:val="00A5648B"/>
    <w:rsid w:val="00A61C79"/>
    <w:rsid w:val="00A652B7"/>
    <w:rsid w:val="00A66CC4"/>
    <w:rsid w:val="00A7369C"/>
    <w:rsid w:val="00A76712"/>
    <w:rsid w:val="00A93F49"/>
    <w:rsid w:val="00AA6F57"/>
    <w:rsid w:val="00AB6040"/>
    <w:rsid w:val="00AD431A"/>
    <w:rsid w:val="00AD79F6"/>
    <w:rsid w:val="00AF06E1"/>
    <w:rsid w:val="00B050ED"/>
    <w:rsid w:val="00B10E8E"/>
    <w:rsid w:val="00B3126F"/>
    <w:rsid w:val="00B35BCD"/>
    <w:rsid w:val="00B41B82"/>
    <w:rsid w:val="00B6339A"/>
    <w:rsid w:val="00B832C3"/>
    <w:rsid w:val="00BA125B"/>
    <w:rsid w:val="00BB633F"/>
    <w:rsid w:val="00BC2542"/>
    <w:rsid w:val="00BC6BA8"/>
    <w:rsid w:val="00BD32C5"/>
    <w:rsid w:val="00BD33F9"/>
    <w:rsid w:val="00BD7A9D"/>
    <w:rsid w:val="00C03228"/>
    <w:rsid w:val="00C050C5"/>
    <w:rsid w:val="00C076CE"/>
    <w:rsid w:val="00C10D21"/>
    <w:rsid w:val="00C120A3"/>
    <w:rsid w:val="00C245A5"/>
    <w:rsid w:val="00C27060"/>
    <w:rsid w:val="00C32C9F"/>
    <w:rsid w:val="00C34362"/>
    <w:rsid w:val="00C34D5E"/>
    <w:rsid w:val="00C55DD7"/>
    <w:rsid w:val="00C56D99"/>
    <w:rsid w:val="00C623BA"/>
    <w:rsid w:val="00C631E1"/>
    <w:rsid w:val="00C6529B"/>
    <w:rsid w:val="00C67657"/>
    <w:rsid w:val="00C90BCB"/>
    <w:rsid w:val="00CA7D1F"/>
    <w:rsid w:val="00CD35A0"/>
    <w:rsid w:val="00CD3A89"/>
    <w:rsid w:val="00CE29CB"/>
    <w:rsid w:val="00D0253E"/>
    <w:rsid w:val="00D309CD"/>
    <w:rsid w:val="00D4346E"/>
    <w:rsid w:val="00D57923"/>
    <w:rsid w:val="00D67E17"/>
    <w:rsid w:val="00D728F6"/>
    <w:rsid w:val="00D736D0"/>
    <w:rsid w:val="00D82610"/>
    <w:rsid w:val="00DA2A00"/>
    <w:rsid w:val="00DA6B7D"/>
    <w:rsid w:val="00DC1A04"/>
    <w:rsid w:val="00DC1DED"/>
    <w:rsid w:val="00DD427F"/>
    <w:rsid w:val="00DE0807"/>
    <w:rsid w:val="00DE1BA1"/>
    <w:rsid w:val="00DF25AB"/>
    <w:rsid w:val="00E00601"/>
    <w:rsid w:val="00E03179"/>
    <w:rsid w:val="00E10683"/>
    <w:rsid w:val="00E15672"/>
    <w:rsid w:val="00E159BE"/>
    <w:rsid w:val="00E171AD"/>
    <w:rsid w:val="00E37B16"/>
    <w:rsid w:val="00E41ADA"/>
    <w:rsid w:val="00E42734"/>
    <w:rsid w:val="00E432B7"/>
    <w:rsid w:val="00E51B99"/>
    <w:rsid w:val="00E61D6B"/>
    <w:rsid w:val="00E6666B"/>
    <w:rsid w:val="00E67F7E"/>
    <w:rsid w:val="00E71355"/>
    <w:rsid w:val="00E728D5"/>
    <w:rsid w:val="00E736F5"/>
    <w:rsid w:val="00E7601A"/>
    <w:rsid w:val="00E90FF7"/>
    <w:rsid w:val="00EB3504"/>
    <w:rsid w:val="00ED0D79"/>
    <w:rsid w:val="00ED3F94"/>
    <w:rsid w:val="00ED7F29"/>
    <w:rsid w:val="00EE7F14"/>
    <w:rsid w:val="00F0291C"/>
    <w:rsid w:val="00F040D7"/>
    <w:rsid w:val="00F0527F"/>
    <w:rsid w:val="00F20A8D"/>
    <w:rsid w:val="00F23CBD"/>
    <w:rsid w:val="00F25920"/>
    <w:rsid w:val="00F359A2"/>
    <w:rsid w:val="00F36E7D"/>
    <w:rsid w:val="00F374F1"/>
    <w:rsid w:val="00F4239A"/>
    <w:rsid w:val="00F43981"/>
    <w:rsid w:val="00F50EB2"/>
    <w:rsid w:val="00F53B5D"/>
    <w:rsid w:val="00F5740F"/>
    <w:rsid w:val="00F76F7C"/>
    <w:rsid w:val="00F9076D"/>
    <w:rsid w:val="00F96CDD"/>
    <w:rsid w:val="00FA4DF0"/>
    <w:rsid w:val="00FA6B3E"/>
    <w:rsid w:val="00FB1307"/>
    <w:rsid w:val="00FB28B5"/>
    <w:rsid w:val="00FE573F"/>
    <w:rsid w:val="00FE75B9"/>
    <w:rsid w:val="00FF22B7"/>
    <w:rsid w:val="00FF2D98"/>
    <w:rsid w:val="11CE0543"/>
    <w:rsid w:val="137459C7"/>
    <w:rsid w:val="25BB2737"/>
    <w:rsid w:val="32812107"/>
    <w:rsid w:val="3A372E84"/>
    <w:rsid w:val="446A5FEB"/>
    <w:rsid w:val="50BB221E"/>
    <w:rsid w:val="5F0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/>
      <w:szCs w:val="30"/>
    </w:rPr>
  </w:style>
  <w:style w:type="paragraph" w:styleId="4">
    <w:name w:val="Body Text Indent 2"/>
    <w:basedOn w:val="1"/>
    <w:qFormat/>
    <w:uiPriority w:val="0"/>
    <w:pPr>
      <w:tabs>
        <w:tab w:val="left" w:pos="3360"/>
      </w:tabs>
      <w:ind w:firstLine="600"/>
    </w:pPr>
    <w:rPr>
      <w:sz w:val="3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">
    <w:name w:val="c3"/>
    <w:basedOn w:val="1"/>
    <w:qFormat/>
    <w:uiPriority w:val="0"/>
    <w:pPr>
      <w:autoSpaceDE w:val="0"/>
      <w:autoSpaceDN w:val="0"/>
      <w:adjustRightInd w:val="0"/>
      <w:jc w:val="center"/>
    </w:pPr>
    <w:rPr>
      <w:rFonts w:eastAsia="宋体"/>
      <w:kern w:val="0"/>
      <w:sz w:val="24"/>
    </w:rPr>
  </w:style>
  <w:style w:type="paragraph" w:customStyle="1" w:styleId="16">
    <w:name w:val="Char Char Char Char"/>
    <w:basedOn w:val="1"/>
    <w:qFormat/>
    <w:uiPriority w:val="0"/>
    <w:rPr>
      <w:rFonts w:eastAsia="宋体"/>
      <w:sz w:val="21"/>
    </w:rPr>
  </w:style>
  <w:style w:type="character" w:customStyle="1" w:styleId="17">
    <w:name w:val="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Char Char1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ZedaSoft\&#27827;&#21335;&#30465;&#22823;&#20247;&#21019;&#19994;&#25206;&#25345;&#39033;&#30446;&#30003;&#25253;&#31995;&#32479;\Template\&#22823;&#20247;&#21019;&#19994;&#25206;&#25345;&#39033;&#30446;&#30003;&#25253;&#2007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大众创业扶持项目申报书</Template>
  <Company>Sky123.Org</Company>
  <Pages>2</Pages>
  <Words>299</Words>
  <Characters>302</Characters>
  <Lines>4</Lines>
  <Paragraphs>1</Paragraphs>
  <TotalTime>11</TotalTime>
  <ScaleCrop>false</ScaleCrop>
  <LinksUpToDate>false</LinksUpToDate>
  <CharactersWithSpaces>412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2019-11-26T07:04:00Z</dcterms:created>
  <dc:creator>Administrator</dc:creator>
  <cp:lastModifiedBy>admin</cp:lastModifiedBy>
  <cp:lastPrinted>2019-12-03T08:34:00Z</cp:lastPrinted>
  <dcterms:modified xsi:type="dcterms:W3CDTF">2022-06-10T07:31:51Z</dcterms:modified>
  <dc:title>大众创业扶持项目申请表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F6418D1699374D0F9D7BA3C212A1B21D</vt:lpwstr>
  </property>
</Properties>
</file>